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AB7C" w14:textId="77777777" w:rsidR="00C21C4E" w:rsidRPr="00F4595E" w:rsidRDefault="00C21C4E" w:rsidP="00C21C4E">
      <w:pPr>
        <w:pStyle w:val="a7"/>
        <w:rPr>
          <w:rFonts w:ascii="メイリオ" w:eastAsia="メイリオ" w:hAnsi="メイリオ" w:cs="メイリオ"/>
          <w:sz w:val="18"/>
          <w:szCs w:val="18"/>
        </w:rPr>
      </w:pPr>
      <w:r w:rsidRPr="00F4595E">
        <w:rPr>
          <w:rFonts w:ascii="メイリオ" w:eastAsia="メイリオ" w:hAnsi="メイリオ" w:cs="メイリオ" w:hint="eastAsia"/>
          <w:sz w:val="18"/>
          <w:szCs w:val="18"/>
        </w:rPr>
        <w:t>様式第1号(第4条関係)</w:t>
      </w:r>
    </w:p>
    <w:p w14:paraId="7788B632" w14:textId="77777777" w:rsidR="003C1B96" w:rsidRPr="00F4595E" w:rsidRDefault="0035086E" w:rsidP="001B1365">
      <w:pPr>
        <w:jc w:val="center"/>
        <w:rPr>
          <w:rFonts w:ascii="メイリオ" w:eastAsia="メイリオ" w:hAnsi="メイリオ" w:cs="メイリオ"/>
          <w:spacing w:val="20"/>
          <w:w w:val="130"/>
        </w:rPr>
      </w:pPr>
      <w:r w:rsidRPr="00F4595E">
        <w:rPr>
          <w:rFonts w:ascii="メイリオ" w:eastAsia="メイリオ" w:hAnsi="メイリオ" w:cs="メイリオ" w:hint="eastAsia"/>
          <w:spacing w:val="20"/>
          <w:w w:val="130"/>
        </w:rPr>
        <w:t>南越前</w:t>
      </w:r>
      <w:r w:rsidR="001B1365" w:rsidRPr="00F4595E">
        <w:rPr>
          <w:rFonts w:ascii="メイリオ" w:eastAsia="メイリオ" w:hAnsi="メイリオ" w:cs="メイリオ" w:hint="eastAsia"/>
          <w:spacing w:val="20"/>
          <w:w w:val="130"/>
        </w:rPr>
        <w:t>文化</w:t>
      </w:r>
      <w:r w:rsidR="003C1B96" w:rsidRPr="00F4595E">
        <w:rPr>
          <w:rFonts w:ascii="メイリオ" w:eastAsia="メイリオ" w:hAnsi="メイリオ" w:cs="メイリオ" w:hint="eastAsia"/>
          <w:spacing w:val="20"/>
          <w:w w:val="130"/>
        </w:rPr>
        <w:t>会館利用申込書</w:t>
      </w:r>
    </w:p>
    <w:p w14:paraId="52C289A2" w14:textId="77777777" w:rsidR="003C1B96" w:rsidRPr="00F4595E" w:rsidRDefault="001C76DE" w:rsidP="00A43196">
      <w:pPr>
        <w:ind w:right="84"/>
        <w:jc w:val="right"/>
        <w:rPr>
          <w:rFonts w:ascii="メイリオ" w:eastAsia="メイリオ" w:hAnsi="メイリオ" w:cs="メイリオ"/>
        </w:rPr>
      </w:pPr>
      <w:r w:rsidRPr="00F4595E">
        <w:rPr>
          <w:rFonts w:ascii="メイリオ" w:eastAsia="メイリオ" w:hAnsi="メイリオ" w:cs="メイリオ" w:hint="eastAsia"/>
        </w:rPr>
        <w:t>令和</w:t>
      </w:r>
      <w:r w:rsidR="00BE6C09" w:rsidRPr="00F4595E">
        <w:rPr>
          <w:rFonts w:ascii="メイリオ" w:eastAsia="メイリオ" w:hAnsi="メイリオ" w:cs="メイリオ" w:hint="eastAsia"/>
        </w:rPr>
        <w:t xml:space="preserve">　</w:t>
      </w:r>
      <w:r w:rsidR="00005834" w:rsidRPr="00F4595E">
        <w:rPr>
          <w:rFonts w:ascii="メイリオ" w:eastAsia="メイリオ" w:hAnsi="メイリオ" w:cs="メイリオ" w:hint="eastAsia"/>
        </w:rPr>
        <w:t xml:space="preserve">　</w:t>
      </w:r>
      <w:r w:rsidR="00BE6C09" w:rsidRPr="00F4595E">
        <w:rPr>
          <w:rFonts w:ascii="メイリオ" w:eastAsia="メイリオ" w:hAnsi="メイリオ" w:cs="メイリオ" w:hint="eastAsia"/>
        </w:rPr>
        <w:t xml:space="preserve">　</w:t>
      </w:r>
      <w:r w:rsidR="003C1B96" w:rsidRPr="00F4595E">
        <w:rPr>
          <w:rFonts w:ascii="メイリオ" w:eastAsia="メイリオ" w:hAnsi="メイリオ" w:cs="メイリオ" w:hint="eastAsia"/>
        </w:rPr>
        <w:t>年　　月　　日</w:t>
      </w:r>
    </w:p>
    <w:p w14:paraId="0C26F43B" w14:textId="77777777" w:rsidR="003C1B96" w:rsidRPr="00F4595E" w:rsidRDefault="003C1B96">
      <w:pPr>
        <w:pStyle w:val="a7"/>
        <w:tabs>
          <w:tab w:val="clear" w:pos="4252"/>
          <w:tab w:val="clear" w:pos="8504"/>
        </w:tabs>
        <w:snapToGrid/>
        <w:rPr>
          <w:rFonts w:ascii="メイリオ" w:eastAsia="メイリオ" w:hAnsi="メイリオ" w:cs="メイリオ"/>
          <w:sz w:val="24"/>
          <w:szCs w:val="24"/>
        </w:rPr>
      </w:pPr>
      <w:r w:rsidRPr="00F4595E">
        <w:rPr>
          <w:rFonts w:ascii="メイリオ" w:eastAsia="メイリオ" w:hAnsi="メイリオ" w:cs="メイリオ" w:hint="eastAsia"/>
        </w:rPr>
        <w:t xml:space="preserve">　　</w:t>
      </w:r>
      <w:r w:rsidRPr="00F4595E">
        <w:rPr>
          <w:rFonts w:ascii="メイリオ" w:eastAsia="メイリオ" w:hAnsi="メイリオ" w:cs="メイリオ" w:hint="eastAsia"/>
          <w:spacing w:val="13"/>
          <w:kern w:val="0"/>
          <w:fitText w:val="2100" w:id="-1847948288"/>
        </w:rPr>
        <w:t>南越前町教育委員</w:t>
      </w:r>
      <w:r w:rsidRPr="00F4595E">
        <w:rPr>
          <w:rFonts w:ascii="メイリオ" w:eastAsia="メイリオ" w:hAnsi="メイリオ" w:cs="メイリオ" w:hint="eastAsia"/>
          <w:spacing w:val="1"/>
          <w:kern w:val="0"/>
          <w:fitText w:val="2100" w:id="-1847948288"/>
        </w:rPr>
        <w:t>会</w:t>
      </w:r>
      <w:r w:rsidR="007663AC" w:rsidRPr="00F4595E">
        <w:rPr>
          <w:rFonts w:ascii="メイリオ" w:eastAsia="メイリオ" w:hAnsi="メイリオ" w:cs="メイリオ" w:hint="eastAsia"/>
        </w:rPr>
        <w:t xml:space="preserve">　</w:t>
      </w:r>
      <w:r w:rsidRPr="00F4595E">
        <w:rPr>
          <w:rFonts w:ascii="メイリオ" w:eastAsia="メイリオ" w:hAnsi="メイリオ" w:cs="メイリオ" w:hint="eastAsia"/>
        </w:rPr>
        <w:t xml:space="preserve">　</w:t>
      </w:r>
      <w:r w:rsidR="00046B92" w:rsidRPr="00F4595E">
        <w:rPr>
          <w:rFonts w:ascii="メイリオ" w:eastAsia="メイリオ" w:hAnsi="メイリオ" w:cs="メイリオ" w:hint="eastAsia"/>
        </w:rPr>
        <w:t>様</w:t>
      </w:r>
    </w:p>
    <w:p w14:paraId="4D742FE2" w14:textId="77777777" w:rsidR="003C1B96" w:rsidRPr="00F4595E" w:rsidRDefault="00C21C4E" w:rsidP="00175763">
      <w:pPr>
        <w:spacing w:line="400" w:lineRule="exact"/>
        <w:ind w:right="420"/>
        <w:jc w:val="right"/>
        <w:rPr>
          <w:rFonts w:ascii="メイリオ" w:eastAsia="メイリオ" w:hAnsi="メイリオ" w:cs="メイリオ"/>
        </w:rPr>
      </w:pPr>
      <w:r w:rsidRPr="00F4595E">
        <w:rPr>
          <w:rFonts w:ascii="メイリオ" w:eastAsia="メイリオ" w:hAnsi="メイリオ" w:cs="メイリオ" w:hint="eastAsia"/>
        </w:rPr>
        <w:t>申請者</w:t>
      </w:r>
      <w:r w:rsidR="003C1B96" w:rsidRPr="00F4595E">
        <w:rPr>
          <w:rFonts w:ascii="メイリオ" w:eastAsia="メイリオ" w:hAnsi="メイリオ" w:cs="メイリオ" w:hint="eastAsia"/>
        </w:rPr>
        <w:t xml:space="preserve">　</w:t>
      </w:r>
      <w:r w:rsidR="003C1B96" w:rsidRPr="00F4595E">
        <w:rPr>
          <w:rFonts w:ascii="メイリオ" w:eastAsia="メイリオ" w:hAnsi="メイリオ" w:cs="メイリオ" w:hint="eastAsia"/>
          <w:spacing w:val="105"/>
        </w:rPr>
        <w:t>住</w:t>
      </w:r>
      <w:r w:rsidR="003C1B96" w:rsidRPr="00F4595E">
        <w:rPr>
          <w:rFonts w:ascii="メイリオ" w:eastAsia="メイリオ" w:hAnsi="メイリオ" w:cs="メイリオ" w:hint="eastAsia"/>
        </w:rPr>
        <w:t>所</w:t>
      </w:r>
      <w:r w:rsidR="00BE6C09" w:rsidRPr="00F4595E">
        <w:rPr>
          <w:rFonts w:ascii="メイリオ" w:eastAsia="メイリオ" w:hAnsi="メイリオ" w:cs="メイリオ" w:hint="eastAsia"/>
        </w:rPr>
        <w:t xml:space="preserve">　　</w:t>
      </w:r>
      <w:r w:rsidR="003C1B96" w:rsidRPr="00F4595E">
        <w:rPr>
          <w:rFonts w:ascii="メイリオ" w:eastAsia="メイリオ" w:hAnsi="メイリオ" w:cs="メイリオ" w:hint="eastAsia"/>
        </w:rPr>
        <w:t xml:space="preserve">　</w:t>
      </w:r>
      <w:r w:rsidR="00BE6C09" w:rsidRPr="00F4595E">
        <w:rPr>
          <w:rFonts w:ascii="メイリオ" w:eastAsia="メイリオ" w:hAnsi="メイリオ" w:cs="メイリオ" w:hint="eastAsia"/>
        </w:rPr>
        <w:t xml:space="preserve">　　</w:t>
      </w:r>
      <w:r w:rsidR="003C1B96" w:rsidRPr="00F4595E">
        <w:rPr>
          <w:rFonts w:ascii="メイリオ" w:eastAsia="メイリオ" w:hAnsi="メイリオ" w:cs="メイリオ" w:hint="eastAsia"/>
        </w:rPr>
        <w:t xml:space="preserve">　　　</w:t>
      </w:r>
      <w:r w:rsidR="007663AC" w:rsidRPr="00F4595E">
        <w:rPr>
          <w:rFonts w:ascii="メイリオ" w:eastAsia="メイリオ" w:hAnsi="メイリオ" w:cs="メイリオ" w:hint="eastAsia"/>
        </w:rPr>
        <w:t xml:space="preserve">　</w:t>
      </w:r>
      <w:r w:rsidR="003C1B96" w:rsidRPr="00F4595E">
        <w:rPr>
          <w:rFonts w:ascii="メイリオ" w:eastAsia="メイリオ" w:hAnsi="メイリオ" w:cs="メイリオ" w:hint="eastAsia"/>
        </w:rPr>
        <w:t xml:space="preserve">　　　　　</w:t>
      </w:r>
      <w:r w:rsidR="00BC31A5" w:rsidRPr="00F4595E">
        <w:rPr>
          <w:rFonts w:ascii="メイリオ" w:eastAsia="メイリオ" w:hAnsi="メイリオ" w:cs="メイリオ" w:hint="eastAsia"/>
        </w:rPr>
        <w:t xml:space="preserve">　　</w:t>
      </w:r>
    </w:p>
    <w:p w14:paraId="7D5DD0A2" w14:textId="77777777" w:rsidR="003C1B96" w:rsidRPr="00F4595E" w:rsidRDefault="003C1B96" w:rsidP="00175763">
      <w:pPr>
        <w:spacing w:line="400" w:lineRule="exact"/>
        <w:ind w:right="420"/>
        <w:jc w:val="right"/>
        <w:rPr>
          <w:rFonts w:ascii="メイリオ" w:eastAsia="メイリオ" w:hAnsi="メイリオ" w:cs="メイリオ"/>
        </w:rPr>
      </w:pPr>
      <w:r w:rsidRPr="00F4595E">
        <w:rPr>
          <w:rFonts w:ascii="メイリオ" w:eastAsia="メイリオ" w:hAnsi="メイリオ" w:cs="メイリオ" w:hint="eastAsia"/>
          <w:spacing w:val="105"/>
        </w:rPr>
        <w:t>氏</w:t>
      </w:r>
      <w:r w:rsidRPr="00F4595E">
        <w:rPr>
          <w:rFonts w:ascii="メイリオ" w:eastAsia="メイリオ" w:hAnsi="メイリオ" w:cs="メイリオ" w:hint="eastAsia"/>
        </w:rPr>
        <w:t xml:space="preserve">名　</w:t>
      </w:r>
      <w:r w:rsidR="00BE6C09" w:rsidRPr="00F4595E">
        <w:rPr>
          <w:rFonts w:ascii="メイリオ" w:eastAsia="メイリオ" w:hAnsi="メイリオ" w:cs="メイリオ" w:hint="eastAsia"/>
        </w:rPr>
        <w:t xml:space="preserve">　　　　</w:t>
      </w:r>
      <w:r w:rsidRPr="00F4595E">
        <w:rPr>
          <w:rFonts w:ascii="メイリオ" w:eastAsia="メイリオ" w:hAnsi="メイリオ" w:cs="メイリオ" w:hint="eastAsia"/>
        </w:rPr>
        <w:t xml:space="preserve">　</w:t>
      </w:r>
      <w:r w:rsidR="007663AC" w:rsidRPr="00F4595E">
        <w:rPr>
          <w:rFonts w:ascii="メイリオ" w:eastAsia="メイリオ" w:hAnsi="メイリオ" w:cs="メイリオ" w:hint="eastAsia"/>
        </w:rPr>
        <w:t xml:space="preserve">　</w:t>
      </w:r>
      <w:r w:rsidRPr="00F4595E">
        <w:rPr>
          <w:rFonts w:ascii="メイリオ" w:eastAsia="メイリオ" w:hAnsi="メイリオ" w:cs="メイリオ" w:hint="eastAsia"/>
        </w:rPr>
        <w:t xml:space="preserve">　　　　</w:t>
      </w:r>
      <w:r w:rsidR="00BC31A5" w:rsidRPr="00F4595E">
        <w:rPr>
          <w:rFonts w:ascii="メイリオ" w:eastAsia="メイリオ" w:hAnsi="メイリオ" w:cs="メイリオ" w:hint="eastAsia"/>
        </w:rPr>
        <w:t xml:space="preserve">　　</w:t>
      </w:r>
      <w:r w:rsidRPr="00F4595E">
        <w:rPr>
          <w:rFonts w:ascii="メイリオ" w:eastAsia="メイリオ" w:hAnsi="メイリオ" w:cs="メイリオ" w:hint="eastAsia"/>
        </w:rPr>
        <w:t xml:space="preserve">　　</w:t>
      </w:r>
      <w:r w:rsidR="00BE6C09" w:rsidRPr="00F4595E">
        <w:rPr>
          <w:rFonts w:ascii="メイリオ" w:eastAsia="メイリオ" w:hAnsi="メイリオ" w:cs="メイリオ" w:hint="eastAsia"/>
        </w:rPr>
        <w:t>㊞</w:t>
      </w:r>
    </w:p>
    <w:p w14:paraId="1319C766" w14:textId="77777777" w:rsidR="00BE6C09" w:rsidRPr="00F4595E" w:rsidRDefault="00DD4F4F" w:rsidP="00526441">
      <w:pPr>
        <w:spacing w:line="400" w:lineRule="exact"/>
        <w:ind w:right="420"/>
        <w:jc w:val="right"/>
        <w:rPr>
          <w:rFonts w:ascii="メイリオ" w:eastAsia="メイリオ" w:hAnsi="メイリオ" w:cs="メイリオ"/>
        </w:rPr>
      </w:pPr>
      <w:r w:rsidRPr="00F4595E">
        <w:rPr>
          <w:rFonts w:ascii="メイリオ" w:eastAsia="メイリオ" w:hAnsi="メイリオ" w:cs="メイリオ" w:hint="eastAsia"/>
        </w:rPr>
        <w:t xml:space="preserve">（連絡先：　　　</w:t>
      </w:r>
      <w:r w:rsidR="00BC31A5" w:rsidRPr="00F4595E">
        <w:rPr>
          <w:rFonts w:ascii="メイリオ" w:eastAsia="メイリオ" w:hAnsi="メイリオ" w:cs="メイリオ" w:hint="eastAsia"/>
        </w:rPr>
        <w:t xml:space="preserve">　－</w:t>
      </w:r>
      <w:r w:rsidRPr="00F4595E">
        <w:rPr>
          <w:rFonts w:ascii="メイリオ" w:eastAsia="メイリオ" w:hAnsi="メイリオ" w:cs="メイリオ" w:hint="eastAsia"/>
        </w:rPr>
        <w:t xml:space="preserve">　　</w:t>
      </w:r>
      <w:r w:rsidR="00BC31A5" w:rsidRPr="00F4595E">
        <w:rPr>
          <w:rFonts w:ascii="メイリオ" w:eastAsia="メイリオ" w:hAnsi="メイリオ" w:cs="メイリオ" w:hint="eastAsia"/>
        </w:rPr>
        <w:t xml:space="preserve">　　</w:t>
      </w:r>
      <w:r w:rsidR="000A76D8" w:rsidRPr="00F4595E">
        <w:rPr>
          <w:rFonts w:ascii="メイリオ" w:eastAsia="メイリオ" w:hAnsi="メイリオ" w:cs="メイリオ" w:hint="eastAsia"/>
        </w:rPr>
        <w:t>－</w:t>
      </w:r>
      <w:r w:rsidRPr="00F4595E">
        <w:rPr>
          <w:rFonts w:ascii="メイリオ" w:eastAsia="メイリオ" w:hAnsi="メイリオ" w:cs="メイリオ" w:hint="eastAsia"/>
        </w:rPr>
        <w:t xml:space="preserve">　　　　）</w:t>
      </w:r>
    </w:p>
    <w:p w14:paraId="5F0340EF" w14:textId="77777777" w:rsidR="00526441" w:rsidRPr="00F4595E" w:rsidRDefault="00526441" w:rsidP="00526441">
      <w:pPr>
        <w:spacing w:line="400" w:lineRule="exact"/>
        <w:ind w:right="420"/>
        <w:jc w:val="right"/>
        <w:rPr>
          <w:rFonts w:ascii="メイリオ" w:eastAsia="メイリオ" w:hAnsi="メイリオ" w:cs="メイリオ"/>
        </w:rPr>
      </w:pPr>
      <w:r w:rsidRPr="00F4595E">
        <w:rPr>
          <w:rFonts w:ascii="メイリオ" w:eastAsia="メイリオ" w:hAnsi="メイリオ" w:cs="メイリオ" w:hint="eastAsia"/>
        </w:rPr>
        <w:t>（担当者氏名：　　　　　　　　　　　　）</w:t>
      </w:r>
    </w:p>
    <w:p w14:paraId="1C48275D" w14:textId="57160C17" w:rsidR="003D2019" w:rsidRPr="00F4595E" w:rsidRDefault="003C1B96" w:rsidP="00F4595E">
      <w:pPr>
        <w:spacing w:line="480" w:lineRule="exact"/>
        <w:rPr>
          <w:rFonts w:ascii="メイリオ" w:eastAsia="メイリオ" w:hAnsi="メイリオ" w:cs="メイリオ" w:hint="eastAsia"/>
        </w:rPr>
      </w:pPr>
      <w:r w:rsidRPr="00F4595E">
        <w:rPr>
          <w:rFonts w:ascii="メイリオ" w:eastAsia="メイリオ" w:hAnsi="メイリオ" w:cs="メイリオ" w:hint="eastAsia"/>
        </w:rPr>
        <w:t xml:space="preserve">　次のとおり利用を申し込みます。</w:t>
      </w:r>
    </w:p>
    <w:tbl>
      <w:tblPr>
        <w:tblW w:w="90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7035"/>
      </w:tblGrid>
      <w:tr w:rsidR="00F4595E" w:rsidRPr="00F4595E" w14:paraId="57CC56CE" w14:textId="77777777" w:rsidTr="00BC31A5">
        <w:trPr>
          <w:trHeight w:val="643"/>
        </w:trPr>
        <w:tc>
          <w:tcPr>
            <w:tcW w:w="1995" w:type="dxa"/>
            <w:vAlign w:val="center"/>
          </w:tcPr>
          <w:p w14:paraId="797AB846" w14:textId="77777777" w:rsidR="003C1B96" w:rsidRPr="00F4595E" w:rsidRDefault="00BC31A5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催事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の名称</w:t>
            </w:r>
          </w:p>
          <w:p w14:paraId="73FC4F69" w14:textId="77777777" w:rsidR="00BC31A5" w:rsidRPr="00F4595E" w:rsidRDefault="00BC31A5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（主催者名称）</w:t>
            </w:r>
          </w:p>
        </w:tc>
        <w:tc>
          <w:tcPr>
            <w:tcW w:w="7035" w:type="dxa"/>
            <w:vAlign w:val="center"/>
          </w:tcPr>
          <w:p w14:paraId="317F6442" w14:textId="77777777" w:rsidR="003C1B96" w:rsidRPr="00F4595E" w:rsidRDefault="003C1B96" w:rsidP="000A76D8">
            <w:pPr>
              <w:ind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87489" w:rsidRPr="00F4595E">
              <w:rPr>
                <w:rFonts w:ascii="メイリオ" w:eastAsia="メイリオ" w:hAnsi="メイリオ" w:cs="メイリオ" w:hint="eastAsia"/>
              </w:rPr>
              <w:t>名称：</w:t>
            </w:r>
          </w:p>
          <w:p w14:paraId="7F360E37" w14:textId="77777777" w:rsidR="00BC31A5" w:rsidRPr="00F4595E" w:rsidRDefault="00BC31A5" w:rsidP="000A76D8">
            <w:pPr>
              <w:ind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（主催：　　　　　　　　　　　　　　　　　　　　　　　　　　　）</w:t>
            </w:r>
          </w:p>
        </w:tc>
      </w:tr>
      <w:tr w:rsidR="00F4595E" w:rsidRPr="00F4595E" w14:paraId="77FA0476" w14:textId="77777777" w:rsidTr="00C16F0B">
        <w:trPr>
          <w:trHeight w:val="621"/>
        </w:trPr>
        <w:tc>
          <w:tcPr>
            <w:tcW w:w="1995" w:type="dxa"/>
            <w:vAlign w:val="center"/>
          </w:tcPr>
          <w:p w14:paraId="552AFC5E" w14:textId="77777777" w:rsidR="003C1B96" w:rsidRPr="00F4595E" w:rsidRDefault="003C1B96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利用の日時</w:t>
            </w:r>
          </w:p>
        </w:tc>
        <w:tc>
          <w:tcPr>
            <w:tcW w:w="7035" w:type="dxa"/>
            <w:vAlign w:val="center"/>
          </w:tcPr>
          <w:p w14:paraId="6D2092B0" w14:textId="77777777" w:rsidR="001B1365" w:rsidRPr="00F4595E" w:rsidRDefault="00BC31A5" w:rsidP="000A76D8">
            <w:pPr>
              <w:ind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C5033" w:rsidRPr="00F4595E">
              <w:rPr>
                <w:rFonts w:ascii="メイリオ" w:eastAsia="メイリオ" w:hAnsi="メイリオ" w:cs="メイリオ" w:hint="eastAsia"/>
              </w:rPr>
              <w:t>令和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E6C09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年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月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日</w:t>
            </w:r>
            <w:r w:rsidR="004967C7" w:rsidRPr="00F4595E">
              <w:rPr>
                <w:rFonts w:ascii="メイリオ" w:eastAsia="メイリオ" w:hAnsi="メイリオ" w:cs="メイリオ" w:hint="eastAsia"/>
              </w:rPr>
              <w:t>（</w:t>
            </w:r>
            <w:r w:rsidR="001B1365" w:rsidRPr="00F4595E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1B1365" w:rsidRPr="00F4595E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4967C7" w:rsidRPr="00F4595E">
              <w:rPr>
                <w:rFonts w:ascii="メイリオ" w:eastAsia="メイリオ" w:hAnsi="メイリオ" w:cs="メイリオ" w:hint="eastAsia"/>
              </w:rPr>
              <w:t>）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時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分</w:t>
            </w:r>
            <w:r w:rsidR="00A43196" w:rsidRPr="00F4595E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から</w:t>
            </w:r>
          </w:p>
          <w:p w14:paraId="15A86366" w14:textId="77777777" w:rsidR="003C1B96" w:rsidRPr="00F4595E" w:rsidRDefault="003C1B96" w:rsidP="000A76D8">
            <w:pPr>
              <w:ind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8C5033" w:rsidRPr="00F4595E">
              <w:rPr>
                <w:rFonts w:ascii="メイリオ" w:eastAsia="メイリオ" w:hAnsi="メイリオ" w:cs="メイリオ" w:hint="eastAsia"/>
              </w:rPr>
              <w:t>令和</w:t>
            </w:r>
            <w:r w:rsidR="00BC31A5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E6C09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>年</w:t>
            </w:r>
            <w:r w:rsidR="00BC31A5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月</w:t>
            </w:r>
            <w:r w:rsidR="00BC31A5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日</w:t>
            </w:r>
            <w:r w:rsidR="004967C7" w:rsidRPr="00F4595E">
              <w:rPr>
                <w:rFonts w:ascii="メイリオ" w:eastAsia="メイリオ" w:hAnsi="メイリオ" w:cs="メイリオ" w:hint="eastAsia"/>
              </w:rPr>
              <w:t>（   ）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C31A5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時</w:t>
            </w:r>
            <w:r w:rsidR="00BC31A5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分</w:t>
            </w:r>
            <w:r w:rsidR="00A43196" w:rsidRPr="00F4595E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F4595E">
              <w:rPr>
                <w:rFonts w:ascii="メイリオ" w:eastAsia="メイリオ" w:hAnsi="メイリオ" w:cs="メイリオ" w:hint="eastAsia"/>
              </w:rPr>
              <w:t>まで</w:t>
            </w:r>
          </w:p>
        </w:tc>
      </w:tr>
      <w:tr w:rsidR="00F4595E" w:rsidRPr="00F4595E" w14:paraId="735DFA1F" w14:textId="77777777" w:rsidTr="00BC31A5">
        <w:trPr>
          <w:trHeight w:val="700"/>
        </w:trPr>
        <w:tc>
          <w:tcPr>
            <w:tcW w:w="1995" w:type="dxa"/>
            <w:vAlign w:val="center"/>
          </w:tcPr>
          <w:p w14:paraId="4D8A1CDA" w14:textId="77777777" w:rsidR="003C1B96" w:rsidRPr="00F4595E" w:rsidRDefault="003C1B96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利用の区分</w:t>
            </w:r>
          </w:p>
        </w:tc>
        <w:tc>
          <w:tcPr>
            <w:tcW w:w="7035" w:type="dxa"/>
            <w:vAlign w:val="center"/>
          </w:tcPr>
          <w:p w14:paraId="4681A5F2" w14:textId="77777777" w:rsidR="007663AC" w:rsidRPr="00F4595E" w:rsidRDefault="003C1B96" w:rsidP="000A76D8">
            <w:pPr>
              <w:ind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ホール　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・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ステージ　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・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>楽屋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（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>大</w:t>
            </w:r>
            <w:r w:rsidRPr="00F4595E">
              <w:rPr>
                <w:rFonts w:ascii="メイリオ" w:eastAsia="メイリオ" w:hAnsi="メイリオ" w:cs="メイリオ" w:hint="eastAsia"/>
              </w:rPr>
              <w:t>・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>小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）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・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F4595E">
              <w:rPr>
                <w:rFonts w:ascii="メイリオ" w:eastAsia="メイリオ" w:hAnsi="メイリオ" w:cs="メイリオ" w:hint="eastAsia"/>
              </w:rPr>
              <w:t>大道具室</w:t>
            </w:r>
          </w:p>
          <w:p w14:paraId="0208192C" w14:textId="77777777" w:rsidR="00EE152E" w:rsidRPr="00F4595E" w:rsidRDefault="003C1B96" w:rsidP="000A76D8">
            <w:pPr>
              <w:ind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会議室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・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研修室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・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BD0D0B" w:rsidRPr="00F4595E">
              <w:rPr>
                <w:rFonts w:ascii="メイリオ" w:eastAsia="メイリオ" w:hAnsi="メイリオ" w:cs="メイリオ" w:hint="eastAsia"/>
              </w:rPr>
              <w:t>展示室</w:t>
            </w:r>
          </w:p>
          <w:p w14:paraId="76C80B14" w14:textId="09D9C285" w:rsidR="003C1B96" w:rsidRPr="00F4595E" w:rsidRDefault="00BD0D0B" w:rsidP="000A76D8">
            <w:pPr>
              <w:ind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D26D01" w:rsidRPr="00F4595E">
              <w:rPr>
                <w:rFonts w:ascii="メイリオ" w:eastAsia="メイリオ" w:hAnsi="メイリオ" w:cs="メイリオ" w:hint="eastAsia"/>
              </w:rPr>
              <w:t xml:space="preserve">・　</w:t>
            </w:r>
            <w:r w:rsidR="007663AC" w:rsidRPr="00F4595E">
              <w:rPr>
                <w:rFonts w:ascii="メイリオ" w:eastAsia="メイリオ" w:hAnsi="メイリオ" w:cs="メイリオ" w:hint="eastAsia"/>
              </w:rPr>
              <w:t>その他（　　　　　　　　）</w:t>
            </w:r>
          </w:p>
        </w:tc>
      </w:tr>
      <w:tr w:rsidR="00F4595E" w:rsidRPr="00F4595E" w14:paraId="11B81206" w14:textId="77777777" w:rsidTr="00BC31A5">
        <w:trPr>
          <w:trHeight w:val="622"/>
        </w:trPr>
        <w:tc>
          <w:tcPr>
            <w:tcW w:w="1995" w:type="dxa"/>
            <w:vAlign w:val="center"/>
          </w:tcPr>
          <w:p w14:paraId="77515AD7" w14:textId="77777777" w:rsidR="003C1B96" w:rsidRPr="00F4595E" w:rsidRDefault="003C1B96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附属設備等の利用</w:t>
            </w:r>
          </w:p>
        </w:tc>
        <w:tc>
          <w:tcPr>
            <w:tcW w:w="7035" w:type="dxa"/>
            <w:vAlign w:val="center"/>
          </w:tcPr>
          <w:p w14:paraId="0716D362" w14:textId="77777777" w:rsidR="003C1B96" w:rsidRPr="00F4595E" w:rsidRDefault="000A76D8">
            <w:pPr>
              <w:overflowPunct/>
              <w:ind w:left="113" w:right="113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利用する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（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別紙明細書のとおり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 xml:space="preserve">）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>・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　利用しない</w:t>
            </w:r>
          </w:p>
        </w:tc>
      </w:tr>
      <w:tr w:rsidR="00F4595E" w:rsidRPr="00F4595E" w14:paraId="12BA437D" w14:textId="77777777" w:rsidTr="00BC31A5">
        <w:trPr>
          <w:trHeight w:val="450"/>
        </w:trPr>
        <w:tc>
          <w:tcPr>
            <w:tcW w:w="1995" w:type="dxa"/>
            <w:vAlign w:val="center"/>
          </w:tcPr>
          <w:p w14:paraId="5D98253A" w14:textId="77777777" w:rsidR="003C1B96" w:rsidRPr="00F4595E" w:rsidRDefault="003C1B96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入場予定人員</w:t>
            </w:r>
          </w:p>
        </w:tc>
        <w:tc>
          <w:tcPr>
            <w:tcW w:w="7035" w:type="dxa"/>
            <w:vAlign w:val="center"/>
          </w:tcPr>
          <w:p w14:paraId="30D912FD" w14:textId="77777777" w:rsidR="003C1B96" w:rsidRPr="00F4595E" w:rsidRDefault="003C1B96" w:rsidP="000A76D8">
            <w:pPr>
              <w:pStyle w:val="a7"/>
              <w:tabs>
                <w:tab w:val="clear" w:pos="4252"/>
                <w:tab w:val="clear" w:pos="8504"/>
              </w:tabs>
              <w:snapToGrid/>
              <w:ind w:leftChars="50" w:left="105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A43196" w:rsidRPr="00F4595E">
              <w:rPr>
                <w:rFonts w:ascii="メイリオ" w:eastAsia="メイリオ" w:hAnsi="メイリオ" w:cs="メイリオ" w:hint="eastAsia"/>
              </w:rPr>
              <w:t>約</w:t>
            </w:r>
            <w:r w:rsidR="00175763" w:rsidRPr="00F4595E">
              <w:rPr>
                <w:rFonts w:ascii="メイリオ" w:eastAsia="メイリオ" w:hAnsi="メイリオ" w:cs="メイリオ" w:hint="eastAsia"/>
              </w:rPr>
              <w:t xml:space="preserve">　　　　名</w:t>
            </w:r>
            <w:r w:rsidR="00A43196" w:rsidRPr="00F4595E">
              <w:rPr>
                <w:rFonts w:ascii="メイリオ" w:eastAsia="メイリオ" w:hAnsi="メイリオ" w:cs="メイリオ" w:hint="eastAsia"/>
              </w:rPr>
              <w:t>程度</w:t>
            </w:r>
          </w:p>
        </w:tc>
      </w:tr>
      <w:tr w:rsidR="00F4595E" w:rsidRPr="00F4595E" w14:paraId="11F7D493" w14:textId="77777777" w:rsidTr="00BC31A5">
        <w:trPr>
          <w:trHeight w:val="450"/>
        </w:trPr>
        <w:tc>
          <w:tcPr>
            <w:tcW w:w="1995" w:type="dxa"/>
            <w:vAlign w:val="center"/>
          </w:tcPr>
          <w:p w14:paraId="0EBBC225" w14:textId="77777777" w:rsidR="003C1B96" w:rsidRPr="00F4595E" w:rsidRDefault="003C1B96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入場料</w:t>
            </w:r>
          </w:p>
        </w:tc>
        <w:tc>
          <w:tcPr>
            <w:tcW w:w="7035" w:type="dxa"/>
            <w:vAlign w:val="center"/>
          </w:tcPr>
          <w:p w14:paraId="5413AD9A" w14:textId="77777777" w:rsidR="003C1B96" w:rsidRPr="00F4595E" w:rsidRDefault="000A76D8" w:rsidP="000A76D8">
            <w:pPr>
              <w:overflowPunct/>
              <w:ind w:left="113" w:right="113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無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料　　</w:t>
            </w:r>
            <w:r w:rsidRPr="00F4595E">
              <w:rPr>
                <w:rFonts w:ascii="メイリオ" w:eastAsia="メイリオ" w:hAnsi="メイリオ" w:cs="メイリオ" w:hint="eastAsia"/>
              </w:rPr>
              <w:t>・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　有</w:t>
            </w: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料</w:t>
            </w:r>
            <w:r w:rsidR="004967C7" w:rsidRPr="00F4595E">
              <w:rPr>
                <w:rFonts w:ascii="メイリオ" w:eastAsia="メイリオ" w:hAnsi="メイリオ" w:cs="メイリオ" w:hint="eastAsia"/>
              </w:rPr>
              <w:t>（</w:t>
            </w:r>
            <w:r w:rsidRPr="00F4595E">
              <w:rPr>
                <w:rFonts w:ascii="メイリオ" w:eastAsia="メイリオ" w:hAnsi="メイリオ" w:cs="メイリオ" w:hint="eastAsia"/>
              </w:rPr>
              <w:t>入場料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 xml:space="preserve">　　　　　円</w:t>
            </w:r>
            <w:r w:rsidRPr="00F4595E">
              <w:rPr>
                <w:rFonts w:ascii="メイリオ" w:eastAsia="メイリオ" w:hAnsi="メイリオ" w:cs="メイリオ" w:hint="eastAsia"/>
              </w:rPr>
              <w:t>/人</w:t>
            </w:r>
            <w:r w:rsidR="004967C7" w:rsidRPr="00F4595E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F4595E" w:rsidRPr="00F4595E" w14:paraId="55D6238F" w14:textId="77777777" w:rsidTr="00C16F0B">
        <w:trPr>
          <w:trHeight w:val="525"/>
        </w:trPr>
        <w:tc>
          <w:tcPr>
            <w:tcW w:w="1995" w:type="dxa"/>
            <w:vAlign w:val="center"/>
          </w:tcPr>
          <w:p w14:paraId="6BA2C6E5" w14:textId="77777777" w:rsidR="003C1B96" w:rsidRPr="00F4595E" w:rsidRDefault="003C1B96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特別設備等</w:t>
            </w:r>
          </w:p>
          <w:p w14:paraId="5EB52192" w14:textId="77777777" w:rsidR="003C1B96" w:rsidRPr="00F4595E" w:rsidRDefault="003C1B96" w:rsidP="00BC31A5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(図面添付)</w:t>
            </w:r>
          </w:p>
        </w:tc>
        <w:tc>
          <w:tcPr>
            <w:tcW w:w="7035" w:type="dxa"/>
            <w:vAlign w:val="center"/>
          </w:tcPr>
          <w:p w14:paraId="65D5CAE8" w14:textId="77777777" w:rsidR="003C1B96" w:rsidRPr="00F4595E" w:rsidRDefault="003C1B96" w:rsidP="001B1365">
            <w:pPr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</w:tbl>
    <w:p w14:paraId="131F19C4" w14:textId="77777777" w:rsidR="00A43196" w:rsidRPr="00F4595E" w:rsidRDefault="00A43196">
      <w:pPr>
        <w:rPr>
          <w:rFonts w:ascii="メイリオ" w:eastAsia="メイリオ" w:hAnsi="メイリオ" w:cs="メイリオ"/>
        </w:rPr>
      </w:pPr>
      <w:r w:rsidRPr="00F4595E">
        <w:rPr>
          <w:rFonts w:ascii="メイリオ" w:eastAsia="メイリオ" w:hAnsi="メイリオ" w:cs="メイリオ" w:hint="eastAsia"/>
        </w:rPr>
        <w:t xml:space="preserve">　※下記太枠</w:t>
      </w:r>
      <w:r w:rsidRPr="00F4595E">
        <w:rPr>
          <w:rFonts w:ascii="メイリオ" w:eastAsia="メイリオ" w:hAnsi="メイリオ" w:cs="メイリオ" w:hint="eastAsia"/>
          <w:w w:val="150"/>
          <w:sz w:val="24"/>
          <w:szCs w:val="24"/>
        </w:rPr>
        <w:t>□</w:t>
      </w:r>
      <w:r w:rsidRPr="00F4595E">
        <w:rPr>
          <w:rFonts w:ascii="メイリオ" w:eastAsia="メイリオ" w:hAnsi="メイリオ" w:cs="メイリオ" w:hint="eastAsia"/>
        </w:rPr>
        <w:t>内は記入しないでください。</w:t>
      </w:r>
    </w:p>
    <w:tbl>
      <w:tblPr>
        <w:tblW w:w="903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560"/>
        <w:gridCol w:w="1510"/>
        <w:gridCol w:w="945"/>
        <w:gridCol w:w="945"/>
        <w:gridCol w:w="945"/>
        <w:gridCol w:w="1155"/>
        <w:gridCol w:w="1470"/>
      </w:tblGrid>
      <w:tr w:rsidR="00F4595E" w:rsidRPr="00F4595E" w14:paraId="686098AE" w14:textId="77777777" w:rsidTr="004967C7">
        <w:trPr>
          <w:cantSplit/>
          <w:trHeight w:val="414"/>
        </w:trPr>
        <w:tc>
          <w:tcPr>
            <w:tcW w:w="20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2C2E80" w14:textId="77777777" w:rsidR="000A76D8" w:rsidRPr="00F4595E" w:rsidRDefault="000A76D8" w:rsidP="000A76D8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C1B96" w:rsidRPr="00F4595E">
              <w:rPr>
                <w:rFonts w:ascii="メイリオ" w:eastAsia="メイリオ" w:hAnsi="メイリオ" w:cs="メイリオ" w:hint="eastAsia"/>
              </w:rPr>
              <w:t>※</w:t>
            </w:r>
          </w:p>
          <w:p w14:paraId="5900A41D" w14:textId="77777777" w:rsidR="003C1B96" w:rsidRPr="00F4595E" w:rsidRDefault="003C1B96" w:rsidP="000A76D8">
            <w:pPr>
              <w:jc w:val="center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  <w:spacing w:val="525"/>
              </w:rPr>
              <w:t>場</w:t>
            </w:r>
            <w:r w:rsidRPr="00F4595E">
              <w:rPr>
                <w:rFonts w:ascii="メイリオ" w:eastAsia="メイリオ" w:hAnsi="メイリオ" w:cs="メイリオ" w:hint="eastAsia"/>
              </w:rPr>
              <w:t>所</w:t>
            </w:r>
          </w:p>
          <w:p w14:paraId="08A4CE8C" w14:textId="77777777" w:rsidR="000A76D8" w:rsidRPr="00F4595E" w:rsidRDefault="000A76D8" w:rsidP="000A76D8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10" w:type="dxa"/>
            <w:vMerge w:val="restart"/>
            <w:tcBorders>
              <w:top w:val="single" w:sz="18" w:space="0" w:color="auto"/>
            </w:tcBorders>
            <w:vAlign w:val="center"/>
          </w:tcPr>
          <w:p w14:paraId="35947474" w14:textId="77777777" w:rsidR="003C1B96" w:rsidRPr="00F4595E" w:rsidRDefault="003C1B96">
            <w:pPr>
              <w:jc w:val="center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基本料金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</w:tcBorders>
            <w:vAlign w:val="center"/>
          </w:tcPr>
          <w:p w14:paraId="1B444455" w14:textId="77777777" w:rsidR="003C1B96" w:rsidRPr="00F4595E" w:rsidRDefault="003C1B96">
            <w:pPr>
              <w:jc w:val="center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  <w:spacing w:val="105"/>
              </w:rPr>
              <w:t>加算料</w:t>
            </w:r>
            <w:r w:rsidRPr="00F4595E">
              <w:rPr>
                <w:rFonts w:ascii="メイリオ" w:eastAsia="メイリオ" w:hAnsi="メイリオ" w:cs="メイリオ" w:hint="eastAsia"/>
              </w:rPr>
              <w:t>金</w:t>
            </w:r>
          </w:p>
        </w:tc>
        <w:tc>
          <w:tcPr>
            <w:tcW w:w="1155" w:type="dxa"/>
            <w:vMerge w:val="restart"/>
            <w:tcBorders>
              <w:top w:val="single" w:sz="18" w:space="0" w:color="auto"/>
            </w:tcBorders>
            <w:vAlign w:val="center"/>
          </w:tcPr>
          <w:p w14:paraId="24FE4194" w14:textId="77777777" w:rsidR="003C1B96" w:rsidRPr="00F4595E" w:rsidRDefault="003C1B96">
            <w:pPr>
              <w:overflowPunct/>
              <w:ind w:left="113" w:right="113"/>
              <w:jc w:val="center"/>
              <w:rPr>
                <w:rFonts w:ascii="メイリオ" w:eastAsia="メイリオ" w:hAnsi="メイリオ" w:cs="メイリオ"/>
                <w:position w:val="20"/>
              </w:rPr>
            </w:pPr>
            <w:r w:rsidRPr="00F4595E">
              <w:rPr>
                <w:rFonts w:ascii="メイリオ" w:eastAsia="メイリオ" w:hAnsi="メイリオ" w:cs="メイリオ" w:hint="eastAsia"/>
                <w:position w:val="20"/>
              </w:rPr>
              <w:t>器具使</w:t>
            </w:r>
            <w:r w:rsidRPr="00F4595E">
              <w:rPr>
                <w:rFonts w:ascii="メイリオ" w:eastAsia="メイリオ" w:hAnsi="メイリオ" w:cs="メイリオ" w:hint="eastAsia"/>
                <w:spacing w:val="125"/>
                <w:position w:val="20"/>
              </w:rPr>
              <w:t>用</w:t>
            </w:r>
            <w:r w:rsidRPr="00F4595E">
              <w:rPr>
                <w:rFonts w:ascii="メイリオ" w:eastAsia="メイリオ" w:hAnsi="メイリオ" w:cs="メイリオ" w:hint="eastAsia"/>
                <w:position w:val="20"/>
              </w:rPr>
              <w:t>料</w:t>
            </w:r>
          </w:p>
        </w:tc>
        <w:tc>
          <w:tcPr>
            <w:tcW w:w="147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26964B" w14:textId="77777777" w:rsidR="003C1B96" w:rsidRPr="00F4595E" w:rsidRDefault="003C1B96">
            <w:pPr>
              <w:jc w:val="center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計</w:t>
            </w:r>
          </w:p>
        </w:tc>
      </w:tr>
      <w:tr w:rsidR="00F4595E" w:rsidRPr="00F4595E" w14:paraId="20A42D8F" w14:textId="77777777" w:rsidTr="00C16F0B">
        <w:trPr>
          <w:cantSplit/>
          <w:trHeight w:val="696"/>
        </w:trPr>
        <w:tc>
          <w:tcPr>
            <w:tcW w:w="2060" w:type="dxa"/>
            <w:gridSpan w:val="2"/>
            <w:vMerge/>
            <w:tcBorders>
              <w:left w:val="single" w:sz="18" w:space="0" w:color="auto"/>
            </w:tcBorders>
          </w:tcPr>
          <w:p w14:paraId="5CCE3874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10" w:type="dxa"/>
            <w:vMerge/>
          </w:tcPr>
          <w:p w14:paraId="6E58B3E6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45" w:type="dxa"/>
            <w:vAlign w:val="center"/>
          </w:tcPr>
          <w:p w14:paraId="5BFA5EC3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入場料徴収</w:t>
            </w:r>
          </w:p>
        </w:tc>
        <w:tc>
          <w:tcPr>
            <w:tcW w:w="945" w:type="dxa"/>
            <w:vAlign w:val="center"/>
          </w:tcPr>
          <w:p w14:paraId="2F12415F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  <w:spacing w:val="50"/>
              </w:rPr>
              <w:t>営</w:t>
            </w:r>
            <w:r w:rsidRPr="00F4595E">
              <w:rPr>
                <w:rFonts w:ascii="メイリオ" w:eastAsia="メイリオ" w:hAnsi="メイリオ" w:cs="メイリオ" w:hint="eastAsia"/>
              </w:rPr>
              <w:t>利宣伝</w:t>
            </w:r>
          </w:p>
        </w:tc>
        <w:tc>
          <w:tcPr>
            <w:tcW w:w="945" w:type="dxa"/>
            <w:vAlign w:val="center"/>
          </w:tcPr>
          <w:p w14:paraId="6A62ADE1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1155" w:type="dxa"/>
            <w:vMerge/>
          </w:tcPr>
          <w:p w14:paraId="66B57ECE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0" w:type="dxa"/>
            <w:vMerge/>
            <w:tcBorders>
              <w:right w:val="single" w:sz="18" w:space="0" w:color="auto"/>
            </w:tcBorders>
          </w:tcPr>
          <w:p w14:paraId="5BCE9E85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4595E" w:rsidRPr="00F4595E" w14:paraId="6AD0A44B" w14:textId="77777777" w:rsidTr="004967C7">
        <w:trPr>
          <w:cantSplit/>
          <w:trHeight w:val="465"/>
        </w:trPr>
        <w:tc>
          <w:tcPr>
            <w:tcW w:w="50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574873D" w14:textId="77777777" w:rsidR="003C1B96" w:rsidRPr="00F4595E" w:rsidRDefault="003C1B96">
            <w:pPr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  <w:spacing w:val="400"/>
              </w:rPr>
              <w:t>使用</w:t>
            </w:r>
            <w:r w:rsidRPr="00F4595E">
              <w:rPr>
                <w:rFonts w:ascii="メイリオ" w:eastAsia="メイリオ" w:hAnsi="メイリオ" w:cs="メイリオ" w:hint="eastAsia"/>
              </w:rPr>
              <w:t>料</w:t>
            </w:r>
          </w:p>
        </w:tc>
        <w:tc>
          <w:tcPr>
            <w:tcW w:w="1560" w:type="dxa"/>
            <w:vAlign w:val="center"/>
          </w:tcPr>
          <w:p w14:paraId="72750327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ホール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14:paraId="0E06E0C3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38E95A67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6B3DF8C8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437E08EB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528E760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13D12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F4595E" w:rsidRPr="00F4595E" w14:paraId="43472488" w14:textId="77777777" w:rsidTr="004967C7">
        <w:trPr>
          <w:cantSplit/>
          <w:trHeight w:val="465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14:paraId="613BB965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vAlign w:val="center"/>
          </w:tcPr>
          <w:p w14:paraId="4B44441D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ステージ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14:paraId="14F5E002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379F6D8A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7A3A258A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23BF1A3E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755E80C8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7F64B4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F4595E" w:rsidRPr="00F4595E" w14:paraId="7B07C35E" w14:textId="77777777" w:rsidTr="004967C7">
        <w:trPr>
          <w:cantSplit/>
          <w:trHeight w:val="465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14:paraId="1B5158C4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vAlign w:val="center"/>
          </w:tcPr>
          <w:p w14:paraId="1AC70523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楽屋(1・2)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14:paraId="601CD074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4C75C995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5DC331FE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2461C773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62D4903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56E7CF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F4595E" w:rsidRPr="00F4595E" w14:paraId="1F8A4254" w14:textId="77777777" w:rsidTr="004967C7">
        <w:trPr>
          <w:cantSplit/>
          <w:trHeight w:val="465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14:paraId="73DEDED0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vAlign w:val="center"/>
          </w:tcPr>
          <w:p w14:paraId="4816C088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大道具室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14:paraId="2BE4FBB2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0A98B0C9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1EC2CFAF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32A63D0C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2E80D259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263C5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F4595E" w:rsidRPr="00F4595E" w14:paraId="489C9FF0" w14:textId="77777777" w:rsidTr="004967C7">
        <w:trPr>
          <w:cantSplit/>
          <w:trHeight w:val="465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14:paraId="161F481E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vAlign w:val="center"/>
          </w:tcPr>
          <w:p w14:paraId="491E51D5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会議室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14:paraId="2B36354B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59A73AB6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7F84485B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10D8CF03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688A549E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DD29E3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F4595E" w:rsidRPr="00F4595E" w14:paraId="4C59B8D3" w14:textId="77777777" w:rsidTr="004967C7">
        <w:trPr>
          <w:cantSplit/>
          <w:trHeight w:val="465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14:paraId="3BB0960D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vAlign w:val="center"/>
          </w:tcPr>
          <w:p w14:paraId="00793EBA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研修室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14:paraId="46681C6B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23170D37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4662BBD7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54CCFE2C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73FBA5F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DDA6ED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F4595E" w:rsidRPr="00F4595E" w14:paraId="595BDE6D" w14:textId="77777777" w:rsidTr="004967C7">
        <w:trPr>
          <w:cantSplit/>
          <w:trHeight w:val="465"/>
        </w:trPr>
        <w:tc>
          <w:tcPr>
            <w:tcW w:w="500" w:type="dxa"/>
            <w:vMerge/>
            <w:tcBorders>
              <w:left w:val="single" w:sz="18" w:space="0" w:color="auto"/>
            </w:tcBorders>
          </w:tcPr>
          <w:p w14:paraId="1E0925EA" w14:textId="77777777" w:rsidR="00C16F0B" w:rsidRPr="00F4595E" w:rsidRDefault="00C16F0B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vAlign w:val="center"/>
          </w:tcPr>
          <w:p w14:paraId="60003B7A" w14:textId="7F126992" w:rsidR="00C16F0B" w:rsidRPr="00F4595E" w:rsidRDefault="00172ED8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展示室</w:t>
            </w:r>
          </w:p>
        </w:tc>
        <w:tc>
          <w:tcPr>
            <w:tcW w:w="1510" w:type="dxa"/>
            <w:tcMar>
              <w:left w:w="57" w:type="dxa"/>
              <w:right w:w="57" w:type="dxa"/>
            </w:tcMar>
            <w:vAlign w:val="center"/>
          </w:tcPr>
          <w:p w14:paraId="03F69D60" w14:textId="77777777" w:rsidR="00C16F0B" w:rsidRPr="00F4595E" w:rsidRDefault="00C16F0B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27002E7D" w14:textId="77777777" w:rsidR="00C16F0B" w:rsidRPr="00F4595E" w:rsidRDefault="00C16F0B" w:rsidP="00BC405C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4D04373E" w14:textId="77777777" w:rsidR="00C16F0B" w:rsidRPr="00F4595E" w:rsidRDefault="00C16F0B" w:rsidP="00BC405C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14:paraId="35C82A74" w14:textId="77777777" w:rsidR="00C16F0B" w:rsidRPr="00F4595E" w:rsidRDefault="00C16F0B" w:rsidP="00BC405C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14:paraId="5B117151" w14:textId="77777777" w:rsidR="00C16F0B" w:rsidRPr="00F4595E" w:rsidRDefault="00C16F0B" w:rsidP="00BC405C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70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350DB6" w14:textId="77777777" w:rsidR="00C16F0B" w:rsidRPr="00F4595E" w:rsidRDefault="00C16F0B" w:rsidP="00BC405C">
            <w:pPr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3C1B96" w:rsidRPr="00F4595E" w14:paraId="1993CB0B" w14:textId="77777777" w:rsidTr="00C16F0B">
        <w:trPr>
          <w:cantSplit/>
          <w:trHeight w:val="289"/>
        </w:trPr>
        <w:tc>
          <w:tcPr>
            <w:tcW w:w="5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914519E" w14:textId="77777777" w:rsidR="003C1B96" w:rsidRPr="00F4595E" w:rsidRDefault="003C1B9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0B8BE182" w14:textId="77777777" w:rsidR="003C1B96" w:rsidRPr="00F4595E" w:rsidRDefault="003C1B96">
            <w:pPr>
              <w:overflowPunct/>
              <w:ind w:left="113" w:right="113"/>
              <w:jc w:val="distribute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>合計</w:t>
            </w:r>
          </w:p>
        </w:tc>
        <w:tc>
          <w:tcPr>
            <w:tcW w:w="1510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6FA2B" w14:textId="77777777" w:rsidR="003C1B96" w:rsidRPr="00F4595E" w:rsidRDefault="003C1B96" w:rsidP="00BC405C">
            <w:pPr>
              <w:pStyle w:val="a7"/>
              <w:tabs>
                <w:tab w:val="clear" w:pos="4252"/>
                <w:tab w:val="clear" w:pos="8504"/>
              </w:tabs>
              <w:snapToGrid/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7F11A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795619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E8ED66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E8469C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E99F5F" w14:textId="77777777" w:rsidR="003C1B96" w:rsidRPr="00F4595E" w:rsidRDefault="003C1B96" w:rsidP="00BC405C">
            <w:pPr>
              <w:jc w:val="right"/>
              <w:rPr>
                <w:rFonts w:ascii="メイリオ" w:eastAsia="メイリオ" w:hAnsi="メイリオ" w:cs="メイリオ"/>
              </w:rPr>
            </w:pPr>
            <w:r w:rsidRPr="00F4595E"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</w:tbl>
    <w:p w14:paraId="55E11C11" w14:textId="77777777" w:rsidR="003C1B96" w:rsidRPr="00F4595E" w:rsidRDefault="003C1B96" w:rsidP="008917CF">
      <w:pPr>
        <w:adjustRightInd w:val="0"/>
        <w:spacing w:line="200" w:lineRule="exact"/>
        <w:rPr>
          <w:rFonts w:ascii="メイリオ" w:eastAsia="メイリオ" w:hAnsi="メイリオ" w:cs="メイリオ"/>
          <w:szCs w:val="21"/>
        </w:rPr>
      </w:pPr>
    </w:p>
    <w:sectPr w:rsidR="003C1B96" w:rsidRPr="00F4595E" w:rsidSect="00F4595E">
      <w:footerReference w:type="even" r:id="rId6"/>
      <w:pgSz w:w="11906" w:h="16838" w:code="9"/>
      <w:pgMar w:top="680" w:right="1196" w:bottom="680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30489" w14:textId="77777777" w:rsidR="0024199E" w:rsidRDefault="0024199E">
      <w:r>
        <w:separator/>
      </w:r>
    </w:p>
  </w:endnote>
  <w:endnote w:type="continuationSeparator" w:id="0">
    <w:p w14:paraId="0C64F2A5" w14:textId="77777777" w:rsidR="0024199E" w:rsidRDefault="0024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87694" w14:textId="77777777" w:rsidR="00AF5A66" w:rsidRDefault="00AF5A6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20A9DFC3" w14:textId="77777777" w:rsidR="00AF5A66" w:rsidRDefault="00AF5A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EA56C" w14:textId="77777777" w:rsidR="0024199E" w:rsidRDefault="0024199E">
      <w:r>
        <w:separator/>
      </w:r>
    </w:p>
  </w:footnote>
  <w:footnote w:type="continuationSeparator" w:id="0">
    <w:p w14:paraId="54BB47B2" w14:textId="77777777" w:rsidR="0024199E" w:rsidRDefault="0024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09"/>
    <w:rsid w:val="00005834"/>
    <w:rsid w:val="00046B92"/>
    <w:rsid w:val="00075B34"/>
    <w:rsid w:val="000A76D8"/>
    <w:rsid w:val="00136EA6"/>
    <w:rsid w:val="0013711F"/>
    <w:rsid w:val="00140FCE"/>
    <w:rsid w:val="00172ED8"/>
    <w:rsid w:val="00175763"/>
    <w:rsid w:val="001B1365"/>
    <w:rsid w:val="001B78A0"/>
    <w:rsid w:val="001C76DE"/>
    <w:rsid w:val="0024199E"/>
    <w:rsid w:val="002A57F9"/>
    <w:rsid w:val="003002CA"/>
    <w:rsid w:val="0035086E"/>
    <w:rsid w:val="003557C4"/>
    <w:rsid w:val="003C1B96"/>
    <w:rsid w:val="003D2019"/>
    <w:rsid w:val="00467D17"/>
    <w:rsid w:val="00490960"/>
    <w:rsid w:val="004967C7"/>
    <w:rsid w:val="004F31B6"/>
    <w:rsid w:val="0050521C"/>
    <w:rsid w:val="00526441"/>
    <w:rsid w:val="006340DF"/>
    <w:rsid w:val="007663AC"/>
    <w:rsid w:val="00852811"/>
    <w:rsid w:val="0087506D"/>
    <w:rsid w:val="008917CF"/>
    <w:rsid w:val="00892429"/>
    <w:rsid w:val="008C5033"/>
    <w:rsid w:val="00914120"/>
    <w:rsid w:val="00A43196"/>
    <w:rsid w:val="00A66225"/>
    <w:rsid w:val="00A87489"/>
    <w:rsid w:val="00AF07A1"/>
    <w:rsid w:val="00AF5A66"/>
    <w:rsid w:val="00BB30FF"/>
    <w:rsid w:val="00BC31A5"/>
    <w:rsid w:val="00BC405C"/>
    <w:rsid w:val="00BD0D0B"/>
    <w:rsid w:val="00BE3874"/>
    <w:rsid w:val="00BE6C09"/>
    <w:rsid w:val="00C16F0B"/>
    <w:rsid w:val="00C21C4E"/>
    <w:rsid w:val="00C3763E"/>
    <w:rsid w:val="00C42827"/>
    <w:rsid w:val="00CA6CB2"/>
    <w:rsid w:val="00D258AA"/>
    <w:rsid w:val="00D26D01"/>
    <w:rsid w:val="00D82026"/>
    <w:rsid w:val="00DD4F4F"/>
    <w:rsid w:val="00E00F68"/>
    <w:rsid w:val="00E73129"/>
    <w:rsid w:val="00E86C1D"/>
    <w:rsid w:val="00EE152E"/>
    <w:rsid w:val="00F4595E"/>
    <w:rsid w:val="00F5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A488076"/>
  <w15:docId w15:val="{8AF9A0E7-5BCA-42E1-9FAE-C82558F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56">
    <w:name w:val="タイトル56"/>
    <w:basedOn w:val="a"/>
    <w:pPr>
      <w:ind w:left="919" w:right="902"/>
    </w:pPr>
    <w:rPr>
      <w:spacing w:val="2"/>
      <w:sz w:val="28"/>
    </w:rPr>
  </w:style>
  <w:style w:type="paragraph" w:customStyle="1" w:styleId="560">
    <w:name w:val="第＊条56"/>
    <w:basedOn w:val="a"/>
    <w:pPr>
      <w:ind w:left="210" w:hanging="210"/>
    </w:pPr>
  </w:style>
  <w:style w:type="paragraph" w:customStyle="1" w:styleId="561">
    <w:name w:val="項56"/>
    <w:basedOn w:val="a"/>
    <w:pPr>
      <w:ind w:left="210" w:hanging="210"/>
    </w:pPr>
  </w:style>
  <w:style w:type="paragraph" w:styleId="aa">
    <w:name w:val="Balloon Text"/>
    <w:basedOn w:val="a"/>
    <w:semiHidden/>
    <w:rsid w:val="00A874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合併浄書2.dot</Template>
  <TotalTime>9</TotalTime>
  <Pages>2</Pages>
  <Words>312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近藤徹治</dc:creator>
  <cp:lastModifiedBy>丸岡 聡</cp:lastModifiedBy>
  <cp:revision>17</cp:revision>
  <cp:lastPrinted>2025-01-22T02:58:00Z</cp:lastPrinted>
  <dcterms:created xsi:type="dcterms:W3CDTF">2023-09-01T00:15:00Z</dcterms:created>
  <dcterms:modified xsi:type="dcterms:W3CDTF">2025-03-08T00:48:00Z</dcterms:modified>
</cp:coreProperties>
</file>